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40" w:rsidRDefault="00152840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Моніторинг якості знань та освітніх втрат в учнів 9-х класів</w:t>
      </w:r>
    </w:p>
    <w:p w:rsidR="00152840" w:rsidRDefault="00152840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152840" w:rsidRDefault="00152840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Кам’янської міської ради </w:t>
      </w:r>
    </w:p>
    <w:p w:rsidR="00152840" w:rsidRDefault="00152840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за підсумками контрольної роботи з математики за текстами адміністрації </w:t>
      </w:r>
    </w:p>
    <w:p w:rsidR="00152840" w:rsidRDefault="00152840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у  2024 – 2025 навчальному році</w:t>
      </w:r>
    </w:p>
    <w:p w:rsidR="00152840" w:rsidRDefault="00152840">
      <w:pPr>
        <w:rPr>
          <w:rFonts w:cs="Times New Roman"/>
          <w:lang w:val="uk-UA"/>
        </w:rPr>
      </w:pPr>
    </w:p>
    <w:p w:rsidR="00152840" w:rsidRDefault="00152840">
      <w:pPr>
        <w:ind w:firstLine="851"/>
        <w:jc w:val="both"/>
        <w:rPr>
          <w:rFonts w:cs="Times New Roman"/>
          <w:lang w:val="uk-UA" w:eastAsia="ru-RU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у травні 2025 року  </w:t>
      </w:r>
      <w:r>
        <w:rPr>
          <w:rFonts w:cs="Times New Roman"/>
          <w:lang w:val="uk-UA" w:eastAsia="ru-RU"/>
        </w:rPr>
        <w:t xml:space="preserve">проведено моніторинг якості  знань  учнів 9-х класів  за підсумками контрольної роботи з математики за текстами адміністрації. </w:t>
      </w:r>
    </w:p>
    <w:p w:rsidR="00152840" w:rsidRDefault="00152840">
      <w:pPr>
        <w:pStyle w:val="Normal1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Мета контрольної роботи: оцінити рівень знань та вмінь учнів з алгебри та геометрії, передбачений навчальною програмою (Державним стандартом базової загальної середньої освіти), а також перевірити вміння застосовувати здобуті знання підчас розв’язування завдань; спроможність організовувати власну діяльність під час виконання завдань контрольної роботи.</w:t>
      </w:r>
    </w:p>
    <w:p w:rsidR="00152840" w:rsidRDefault="00152840">
      <w:pPr>
        <w:pStyle w:val="Normal1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Характеристика контрольної роботи:</w:t>
      </w:r>
    </w:p>
    <w:p w:rsidR="00152840" w:rsidRDefault="00152840">
      <w:pPr>
        <w:pStyle w:val="Normal1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Контрольна робота з математики проводилась у два етапи: 1 етап – виконання завдань з алгебри, 2 етап – виконання завдань з геометрії. Час виконання кожної роботи – 90 хв.</w:t>
      </w:r>
    </w:p>
    <w:p w:rsidR="00152840" w:rsidRDefault="00152840">
      <w:pPr>
        <w:pStyle w:val="Normal1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видів  питань, завдань. Контрольна робота містить 6 варіантів. Кожен варіант складається з трьох частин, які відрізняються за складністю та формою завдань. </w:t>
      </w:r>
    </w:p>
    <w:p w:rsidR="00152840" w:rsidRDefault="00152840">
      <w:pPr>
        <w:pStyle w:val="Normal1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першій частині контрольної роботи запропоновано п’ять завдань з вибором однієї правильної відповіді, що відповідають початковому та середньому рівням навчальних досягнень учнів. До кожного завдання подано чотири варіанти відповіді, з яких тільки один правильний. Завдання вважається виконаним правильно, якщо учень указав тільки одну літеру, якою позначений правильний варіант відповіді. Правильна відповідь за кожне із завдань 1-5 – оцінюється одним балом. </w:t>
      </w:r>
    </w:p>
    <w:p w:rsidR="00152840" w:rsidRDefault="00152840">
      <w:pPr>
        <w:pStyle w:val="Normal1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Друга частина контрольної роботи складається з двох завдань, що відповідають достатньому рівню навчальних досягнень учнів. Розв’язання повинно мати короткий запис рішення без обґрунтування. Правильне розв’язання кожного із завдань цього блоку оцінюється двома балами. </w:t>
      </w:r>
    </w:p>
    <w:p w:rsidR="00152840" w:rsidRDefault="00152840">
      <w:pPr>
        <w:pStyle w:val="Normal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Третя частина контрольної роботи складається з одного завдання, що відповідає високому рівню навчальних досягнень учнів, розв’язання якого повинно мати розгорнутий запис рішення з обґрунтуванням. Правильне розв’язання завдання цього блоку оцінюється трьома балами. Сума балів нараховується за правильно виконані учнем завдання відповідно до максимально можливій кількості запропонованих балів для кожного блоку (всього 12 балів).</w:t>
      </w:r>
    </w:p>
    <w:p w:rsidR="00152840" w:rsidRDefault="00152840">
      <w:pPr>
        <w:pStyle w:val="Normal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jc w:val="both"/>
        <w:rPr>
          <w:rFonts w:cs="Times New Roman"/>
          <w:i/>
          <w:iCs/>
          <w:color w:val="001D35"/>
          <w:sz w:val="24"/>
          <w:szCs w:val="24"/>
          <w:shd w:val="clear" w:color="auto" w:fill="FFFFFF"/>
          <w:lang w:val="uk-UA"/>
        </w:rPr>
      </w:pPr>
      <w:r>
        <w:rPr>
          <w:rFonts w:cs="Times New Roman"/>
          <w:i/>
          <w:iCs/>
          <w:color w:val="001D35"/>
          <w:sz w:val="24"/>
          <w:szCs w:val="24"/>
          <w:shd w:val="clear" w:color="auto" w:fill="FFFFFF"/>
          <w:lang w:val="uk-UA"/>
        </w:rPr>
        <w:t xml:space="preserve">            Статистичні данні:</w:t>
      </w:r>
    </w:p>
    <w:tbl>
      <w:tblPr>
        <w:tblpPr w:leftFromText="180" w:rightFromText="180" w:vertAnchor="text" w:horzAnchor="margin" w:tblpXSpec="center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689"/>
        <w:gridCol w:w="1690"/>
        <w:gridCol w:w="1690"/>
        <w:gridCol w:w="1690"/>
        <w:gridCol w:w="1690"/>
      </w:tblGrid>
      <w:tr w:rsidR="00152840">
        <w:tc>
          <w:tcPr>
            <w:tcW w:w="1689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689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Кількість учнів в класі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Кількість учнів, що виконували роботу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52840">
        <w:tc>
          <w:tcPr>
            <w:tcW w:w="1689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689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20.05.2025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100 %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689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689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20.05.2025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97 %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689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9-В</w:t>
            </w:r>
          </w:p>
        </w:tc>
        <w:tc>
          <w:tcPr>
            <w:tcW w:w="1689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20.05.2025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100 %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689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9-Г</w:t>
            </w:r>
          </w:p>
        </w:tc>
        <w:tc>
          <w:tcPr>
            <w:tcW w:w="1689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20.05.2025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100 %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689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689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1690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99 %</w:t>
            </w:r>
          </w:p>
        </w:tc>
        <w:tc>
          <w:tcPr>
            <w:tcW w:w="1690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152840" w:rsidRDefault="00152840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rPr>
          <w:rFonts w:cs="Times New Roman"/>
          <w:i/>
          <w:iCs/>
          <w:sz w:val="24"/>
          <w:szCs w:val="24"/>
          <w:lang w:val="uk-UA"/>
        </w:rPr>
      </w:pPr>
      <w:r>
        <w:rPr>
          <w:rFonts w:cs="Times New Roman"/>
          <w:i/>
          <w:iCs/>
          <w:sz w:val="24"/>
          <w:szCs w:val="24"/>
          <w:lang w:val="uk-UA"/>
        </w:rPr>
        <w:t xml:space="preserve">         Результати контрольної роботи</w:t>
      </w:r>
    </w:p>
    <w:p w:rsidR="00152840" w:rsidRDefault="00152840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874"/>
        <w:gridCol w:w="875"/>
        <w:gridCol w:w="874"/>
        <w:gridCol w:w="875"/>
        <w:gridCol w:w="874"/>
        <w:gridCol w:w="875"/>
        <w:gridCol w:w="874"/>
        <w:gridCol w:w="875"/>
        <w:gridCol w:w="874"/>
        <w:gridCol w:w="1033"/>
      </w:tblGrid>
      <w:tr w:rsidR="00152840">
        <w:trPr>
          <w:cantSplit/>
        </w:trPr>
        <w:tc>
          <w:tcPr>
            <w:tcW w:w="1234" w:type="dxa"/>
            <w:vMerge w:val="restart"/>
            <w:vAlign w:val="center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6996" w:type="dxa"/>
            <w:gridSpan w:val="8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152840" w:rsidRDefault="00152840">
            <w:pPr>
              <w:ind w:left="113" w:right="113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Якісний показник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:rsidR="00152840" w:rsidRDefault="00152840">
            <w:pPr>
              <w:ind w:left="113" w:right="113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52840">
        <w:trPr>
          <w:cantSplit/>
          <w:trHeight w:val="1418"/>
        </w:trPr>
        <w:tc>
          <w:tcPr>
            <w:tcW w:w="1234" w:type="dxa"/>
            <w:vMerge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textDirection w:val="btLr"/>
          </w:tcPr>
          <w:p w:rsidR="00152840" w:rsidRDefault="00152840">
            <w:pPr>
              <w:ind w:left="113" w:right="113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875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74" w:type="dxa"/>
            <w:textDirection w:val="btLr"/>
          </w:tcPr>
          <w:p w:rsidR="00152840" w:rsidRDefault="00152840">
            <w:pPr>
              <w:ind w:left="113" w:right="113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875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74" w:type="dxa"/>
            <w:textDirection w:val="btLr"/>
          </w:tcPr>
          <w:p w:rsidR="00152840" w:rsidRDefault="00152840">
            <w:pPr>
              <w:ind w:left="113" w:right="113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Достатній рівень</w:t>
            </w:r>
          </w:p>
        </w:tc>
        <w:tc>
          <w:tcPr>
            <w:tcW w:w="875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74" w:type="dxa"/>
            <w:textDirection w:val="btLr"/>
          </w:tcPr>
          <w:p w:rsidR="00152840" w:rsidRDefault="00152840">
            <w:pPr>
              <w:ind w:left="113" w:right="113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875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74" w:type="dxa"/>
            <w:vMerge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  <w:vMerge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23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19,5%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55 %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19,5%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74 %</w:t>
            </w:r>
          </w:p>
        </w:tc>
        <w:tc>
          <w:tcPr>
            <w:tcW w:w="1033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23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21 %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34 %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24 %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21 %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45 %</w:t>
            </w:r>
          </w:p>
        </w:tc>
        <w:tc>
          <w:tcPr>
            <w:tcW w:w="1033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23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9-В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26 %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44 %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22 %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30 %</w:t>
            </w:r>
          </w:p>
        </w:tc>
        <w:tc>
          <w:tcPr>
            <w:tcW w:w="1033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23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9-Г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27 %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35 %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23 %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15 %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38 %</w:t>
            </w:r>
          </w:p>
        </w:tc>
        <w:tc>
          <w:tcPr>
            <w:tcW w:w="1033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152840">
        <w:tc>
          <w:tcPr>
            <w:tcW w:w="1234" w:type="dxa"/>
          </w:tcPr>
          <w:p w:rsidR="00152840" w:rsidRDefault="0015284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19 %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33 %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32 %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75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16 %</w:t>
            </w:r>
          </w:p>
        </w:tc>
        <w:tc>
          <w:tcPr>
            <w:tcW w:w="874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48%</w:t>
            </w:r>
          </w:p>
        </w:tc>
        <w:tc>
          <w:tcPr>
            <w:tcW w:w="1033" w:type="dxa"/>
          </w:tcPr>
          <w:p w:rsidR="00152840" w:rsidRDefault="00152840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object w:dxaOrig="7335" w:dyaOrig="4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6.75pt;height:207.75pt;visibility:visible" o:ole="">
            <v:imagedata r:id="rId5" o:title=""/>
            <o:lock v:ext="edit" aspectratio="f"/>
          </v:shape>
          <o:OLEObject Type="Embed" ProgID="Excel.Chart.8" ShapeID="Диаграмма 1" DrawAspect="Content" ObjectID="_1812871132" r:id="rId6"/>
        </w:object>
      </w: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object w:dxaOrig="7383" w:dyaOrig="4157">
          <v:shape id="Диаграмма 7" o:spid="_x0000_i1026" type="#_x0000_t75" style="width:369pt;height:207.75pt;visibility:visible" o:ole="">
            <v:imagedata r:id="rId7" o:title=""/>
            <o:lock v:ext="edit" aspectratio="f"/>
          </v:shape>
          <o:OLEObject Type="Embed" ProgID="Excel.Chart.8" ShapeID="Диаграмма 7" DrawAspect="Content" ObjectID="_1812871133" r:id="rId8"/>
        </w:object>
      </w: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object w:dxaOrig="7383" w:dyaOrig="4157">
          <v:shape id="Диаграмма 8" o:spid="_x0000_i1027" type="#_x0000_t75" style="width:369pt;height:207.75pt;visibility:visible" o:ole="">
            <v:imagedata r:id="rId9" o:title=""/>
            <o:lock v:ext="edit" aspectratio="f"/>
          </v:shape>
          <o:OLEObject Type="Embed" ProgID="Excel.Chart.8" ShapeID="Диаграмма 8" DrawAspect="Content" ObjectID="_1812871134" r:id="rId10"/>
        </w:object>
      </w: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object w:dxaOrig="7383" w:dyaOrig="4157">
          <v:shape id="Диаграмма 9" o:spid="_x0000_i1028" type="#_x0000_t75" style="width:369pt;height:207.75pt;visibility:visible" o:ole="">
            <v:imagedata r:id="rId11" o:title=""/>
            <o:lock v:ext="edit" aspectratio="f"/>
          </v:shape>
          <o:OLEObject Type="Embed" ProgID="Excel.Chart.8" ShapeID="Диаграмма 9" DrawAspect="Content" ObjectID="_1812871135" r:id="rId12"/>
        </w:object>
      </w: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object w:dxaOrig="9438" w:dyaOrig="5223">
          <v:shape id="Диаграмма 10" o:spid="_x0000_i1029" type="#_x0000_t75" style="width:471.75pt;height:261pt;visibility:visible" o:ole="">
            <v:imagedata r:id="rId13" o:title=""/>
            <o:lock v:ext="edit" aspectratio="f"/>
          </v:shape>
          <o:OLEObject Type="Embed" ProgID="Excel.Chart.8" ShapeID="Диаграмма 10" DrawAspect="Content" ObjectID="_1812871136" r:id="rId14"/>
        </w:object>
      </w: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object w:dxaOrig="9438" w:dyaOrig="5252">
          <v:shape id="Диаграмма 11" o:spid="_x0000_i1030" type="#_x0000_t75" style="width:471.75pt;height:262.5pt;visibility:visible" o:ole="">
            <v:imagedata r:id="rId15" o:title=""/>
            <o:lock v:ext="edit" aspectratio="f"/>
          </v:shape>
          <o:OLEObject Type="Embed" ProgID="Excel.Chart.8" ShapeID="Диаграмма 11" DrawAspect="Content" ObjectID="_1812871137" r:id="rId16"/>
        </w:object>
      </w:r>
    </w:p>
    <w:p w:rsidR="00152840" w:rsidRDefault="00152840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контрольної роботи з алгебри показав, що учні: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Вміють розв’язувати системи нерівностей з однією змінною;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Знають та вміють знаходити область визначення функції, розв’язуючи при цьому квадратні нерівності;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Вміють розв’язувати системи рівнянь з двома змінними методом підстановки;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Знають і вміють застосовувати правила комбінаторики при розв’язуванні найпростіших комбінаторних задач;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Вміють розв’язувати задачі на відсотки, використовуючи пропорцію;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Вміють будувати графік квадратичної функції, за побудованим графіком визначати властивості функції;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Вміють застосовувати основні формули для знаходження невідомих величин при дослідження арифметичної або геометричної прогресії;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Знають і вміють складати математичну модель (рівняння) при розв’язуванні задачі на рух.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маємо наступні освітні втрати: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виконанні арифметичних розрахунків: неправильне скорочування дробу, неправильне застосування таблиці множення та знаходження значення квадратного кореня; 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 знаходженні спільного розв’язку у системах нерівностей;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 визначенні властивостей квадратичної функції за наданим графіком;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 час складання математичної моделі прикладної задачі;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помилки у визначенні знаків на проміжках під час розв’язування нерівностей методом інтервалів. 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надолуження освітніх втрат звернути увагу: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 проведення на кожному уроці усних розрахунків;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контролювати знання, розуміння та вміння застосовувати основні формули курсу алгебри 8 – 9 класів;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привчати учнів самостійно виконувати завдання, звертати увагу на вимоги академічної доброчесності під час виконання контрольної роботи,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звертати увагу на детальні пояснення при розв’язуванні задач та аналіз результатів у задачах прикладного змісту.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контрольної роботи з геометрії показав, що учні: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Знають та вміють використовувати умови перпендикулярності та колінеарності векторів;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Правильно застосовують формули залежності радіусів вписаних й описаних кіл від сторін правильного многокутника;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Вміють застосовувати формули паралельного перенесення для знаходження образу точки, а також правильно визначають координати точки, симетричну заданій відносно наданого центра симетрії;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Знають загальне рівняння кола, за наданим рівнянням визначають координати його центра та радіус.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маємо наступні освітні втрати: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 розв’язуванні геометричних задач, що потребують знання фактичного матеріалу (формул, теорем, таблиці значень тригонометричних функцій);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 проведенні арифметичних обчислень;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 виконанні рисунків до задач;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рішення задачі не доведено до логічного кінця, відсутня остаточна відповідь.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надолуження освітніх втрат необхідно: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 початку кожного уроку проводити усні розрахунки;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Продовжити працювати над застосуванням формул, відповідних теорем і аксіом при розв’язування задач;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Звертати увагу на виконання рисунків та детальні пояснення у розв’язках задач;</w:t>
      </w:r>
    </w:p>
    <w:p w:rsidR="00152840" w:rsidRDefault="00152840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Виділяти більше часу на повторення перед проведенням підсумкової контрольної.</w:t>
      </w:r>
    </w:p>
    <w:p w:rsidR="00152840" w:rsidRDefault="00152840">
      <w:pPr>
        <w:ind w:firstLine="851"/>
        <w:rPr>
          <w:rFonts w:cs="Times New Roman"/>
          <w:lang w:val="uk-UA"/>
        </w:rPr>
      </w:pPr>
    </w:p>
    <w:p w:rsidR="00152840" w:rsidRDefault="00152840">
      <w:pPr>
        <w:ind w:firstLine="851"/>
        <w:rPr>
          <w:rFonts w:cs="Times New Roman"/>
          <w:lang w:val="uk-UA"/>
        </w:rPr>
      </w:pPr>
      <w:r>
        <w:rPr>
          <w:noProof/>
          <w:lang w:eastAsia="ru-RU"/>
        </w:rPr>
        <w:pict>
          <v:shape id="_x0000_s1026" type="#_x0000_t75" style="position:absolute;left:0;text-align:left;margin-left:214.5pt;margin-top:14.3pt;width:112.5pt;height:45.75pt;z-index:-251658240;mso-wrap-edited:f">
            <v:imagedata r:id="rId17" o:title="" gain="69719f" blacklevel="3932f"/>
          </v:shape>
        </w:pict>
      </w:r>
    </w:p>
    <w:p w:rsidR="00152840" w:rsidRDefault="00152840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>Заступник директора</w:t>
      </w:r>
    </w:p>
    <w:p w:rsidR="00152840" w:rsidRDefault="00152840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 освітнього процесу                      </w:t>
      </w:r>
      <w:r>
        <w:rPr>
          <w:rFonts w:cs="Times New Roman"/>
          <w:lang w:val="uk-UA"/>
        </w:rPr>
        <w:tab/>
        <w:t xml:space="preserve"> </w:t>
      </w:r>
      <w:r>
        <w:rPr>
          <w:rFonts w:cs="Times New Roman"/>
          <w:lang w:val="uk-UA"/>
        </w:rPr>
        <w:tab/>
        <w:t xml:space="preserve">                           Л.В. Панченко</w:t>
      </w:r>
    </w:p>
    <w:sectPr w:rsidR="00152840" w:rsidSect="0015284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316"/>
    <w:multiLevelType w:val="multilevel"/>
    <w:tmpl w:val="0A506316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7F04D6"/>
    <w:multiLevelType w:val="multilevel"/>
    <w:tmpl w:val="3C7F04D6"/>
    <w:lvl w:ilvl="0">
      <w:start w:val="6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7A7933E3"/>
    <w:multiLevelType w:val="multilevel"/>
    <w:tmpl w:val="7A793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840"/>
    <w:rsid w:val="001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pPr>
      <w:spacing w:before="100" w:beforeAutospacing="1" w:after="100" w:afterAutospacing="1" w:line="273" w:lineRule="auto"/>
    </w:pPr>
    <w:rPr>
      <w:rFonts w:ascii="Calibri" w:eastAsia="SimSun" w:hAnsi="Calibri" w:cs="Calibri"/>
      <w:sz w:val="24"/>
      <w:szCs w:val="24"/>
    </w:rPr>
  </w:style>
  <w:style w:type="paragraph" w:customStyle="1" w:styleId="ListParagraph1">
    <w:name w:val="List Paragraph1"/>
    <w:basedOn w:val="Normal"/>
    <w:uiPriority w:val="99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6</Pages>
  <Words>945</Words>
  <Characters>5390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36</cp:revision>
  <dcterms:created xsi:type="dcterms:W3CDTF">2024-01-14T10:59:00Z</dcterms:created>
  <dcterms:modified xsi:type="dcterms:W3CDTF">2025-07-01T07:32:00Z</dcterms:modified>
</cp:coreProperties>
</file>