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3C" w:rsidRDefault="00E50F3C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Вступне випробування з </w:t>
      </w:r>
      <w:r>
        <w:rPr>
          <w:rFonts w:ascii="Times New Roman" w:hAnsi="Times New Roman" w:cs="Times New Roman"/>
          <w:b/>
          <w:bCs/>
          <w:sz w:val="34"/>
          <w:szCs w:val="34"/>
          <w:lang w:val="ru-RU"/>
        </w:rPr>
        <w:t>ф</w:t>
      </w:r>
      <w:r>
        <w:rPr>
          <w:rFonts w:ascii="Times New Roman" w:hAnsi="Times New Roman" w:cs="Times New Roman"/>
          <w:b/>
          <w:bCs/>
          <w:sz w:val="34"/>
          <w:szCs w:val="34"/>
        </w:rPr>
        <w:t>ізики, 7 клас</w:t>
      </w:r>
    </w:p>
    <w:p w:rsidR="00E50F3C" w:rsidRDefault="00E50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Визначте видовження пружини жорсткістю 40  Н/м під дією підвішеного до неї тягарця масою 300 г.</w:t>
      </w:r>
    </w:p>
    <w:p w:rsidR="00E50F3C" w:rsidRDefault="00E50F3C">
      <w:pPr>
        <w:shd w:val="clear" w:color="auto" w:fill="FFFFFF"/>
        <w:tabs>
          <w:tab w:val="left" w:pos="3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7"/>
          <w:sz w:val="28"/>
          <w:szCs w:val="28"/>
        </w:rPr>
        <w:t>Місткість цистерни</w:t>
      </w: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60 м</w:t>
      </w:r>
      <w:r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pacing w:val="-7"/>
          <w:sz w:val="28"/>
          <w:szCs w:val="28"/>
        </w:rPr>
        <w:t>. Скільки тон бензину можна в неї на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литі? (ρ</w:t>
      </w:r>
      <w:r>
        <w:rPr>
          <w:rFonts w:ascii="Times New Roman" w:hAnsi="Times New Roman" w:cs="Times New Roman"/>
          <w:sz w:val="20"/>
          <w:szCs w:val="20"/>
        </w:rPr>
        <w:t>бензин</w:t>
      </w:r>
      <w:r>
        <w:rPr>
          <w:rFonts w:ascii="Times New Roman" w:hAnsi="Times New Roman" w:cs="Times New Roman"/>
          <w:sz w:val="28"/>
          <w:szCs w:val="28"/>
        </w:rPr>
        <w:t>=710 кг/м³)</w:t>
      </w:r>
    </w:p>
    <w:p w:rsidR="00E50F3C" w:rsidRDefault="00E50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margin-left:303.95pt;margin-top:-.25pt;width:163.65pt;height:120.75pt;z-index:251658240;visibility:visible;mso-wrap-edited:f">
            <v:imagedata r:id="rId5" o:title="" cropbottom="6852f" gain="10" blacklevel="17694f"/>
          </v:shape>
          <o:OLEObject Type="Embed" ProgID="Word.Picture.8" ShapeID="Рисунок 4" DrawAspect="Content" ObjectID="_1835864616" r:id="rId6"/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t>3. За графіком швидкості тіла, що рухається</w:t>
      </w:r>
    </w:p>
    <w:p w:rsidR="00E50F3C" w:rsidRDefault="00E50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рівномірно і прямолінійно  визначте шлях,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E50F3C" w:rsidRDefault="00E50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який тіло пройде за 3 с.</w:t>
      </w:r>
    </w:p>
    <w:p w:rsidR="00E50F3C" w:rsidRDefault="00E50F3C">
      <w:pPr>
        <w:rPr>
          <w:rFonts w:ascii="Times New Roman" w:hAnsi="Times New Roman" w:cs="Times New Roman"/>
          <w:sz w:val="28"/>
          <w:szCs w:val="28"/>
        </w:rPr>
      </w:pPr>
    </w:p>
    <w:sectPr w:rsidR="00E50F3C" w:rsidSect="00E50F3C">
      <w:pgSz w:w="11906" w:h="841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3A02"/>
    <w:multiLevelType w:val="hybridMultilevel"/>
    <w:tmpl w:val="B17C5588"/>
    <w:lvl w:ilvl="0" w:tplc="CFFC8C8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printTwoOnOne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F3C"/>
    <w:rsid w:val="00E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uk-UA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spacing w:after="160" w:line="259" w:lineRule="auto"/>
      <w:ind w:left="72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49</Words>
  <Characters>282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</dc:creator>
  <cp:keywords/>
  <dc:description/>
  <cp:lastModifiedBy>Lana</cp:lastModifiedBy>
  <cp:revision>3</cp:revision>
  <cp:lastPrinted>2026-03-23T07:30:00Z</cp:lastPrinted>
  <dcterms:created xsi:type="dcterms:W3CDTF">2026-03-20T12:26:00Z</dcterms:created>
  <dcterms:modified xsi:type="dcterms:W3CDTF">2026-03-24T11:37:00Z</dcterms:modified>
</cp:coreProperties>
</file>